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2F" w:rsidRDefault="00E0782F" w:rsidP="00A73FAF">
      <w:pPr>
        <w:pStyle w:val="Title"/>
      </w:pPr>
      <w:r>
        <w:t xml:space="preserve">KWESTIONARIUSZ OSOBOWY DLA OSOBY UBIEGAJĄCEJ SIĘ </w:t>
      </w:r>
    </w:p>
    <w:p w:rsidR="00E0782F" w:rsidRDefault="00E0782F" w:rsidP="00A73FAF">
      <w:pPr>
        <w:jc w:val="center"/>
        <w:rPr>
          <w:b/>
          <w:bCs/>
        </w:rPr>
      </w:pPr>
      <w:r>
        <w:rPr>
          <w:b/>
          <w:bCs/>
        </w:rPr>
        <w:t>O ZATRUDNIENIE</w:t>
      </w:r>
    </w:p>
    <w:p w:rsidR="00E0782F" w:rsidRDefault="00E0782F" w:rsidP="00A73FAF">
      <w:pPr>
        <w:tabs>
          <w:tab w:val="left" w:pos="2775"/>
        </w:tabs>
        <w:rPr>
          <w:b/>
          <w:bCs/>
        </w:rPr>
      </w:pPr>
      <w:r>
        <w:rPr>
          <w:b/>
          <w:bCs/>
        </w:rPr>
        <w:tab/>
      </w:r>
    </w:p>
    <w:p w:rsidR="00E0782F" w:rsidRDefault="00E0782F" w:rsidP="00A73FAF">
      <w:r>
        <w:rPr>
          <w:b/>
          <w:bCs/>
        </w:rPr>
        <w:t>1</w:t>
      </w:r>
      <w:r>
        <w:t>. Imię (imiona) i nazwisko ......................................................................................................</w:t>
      </w:r>
    </w:p>
    <w:p w:rsidR="00E0782F" w:rsidRDefault="00E0782F" w:rsidP="00A73FAF">
      <w:r>
        <w:rPr>
          <w:b/>
          <w:bCs/>
        </w:rPr>
        <w:t>2.</w:t>
      </w:r>
      <w:r>
        <w:t xml:space="preserve"> Imiona rodziców ...................................................................................................................</w:t>
      </w:r>
    </w:p>
    <w:p w:rsidR="00E0782F" w:rsidRDefault="00E0782F" w:rsidP="00A73FAF">
      <w:r>
        <w:rPr>
          <w:b/>
          <w:bCs/>
        </w:rPr>
        <w:t>3</w:t>
      </w:r>
      <w:r>
        <w:t>. Data urodzenia ......................................................................................................................</w:t>
      </w:r>
    </w:p>
    <w:p w:rsidR="00E0782F" w:rsidRDefault="00E0782F" w:rsidP="00A73FAF">
      <w:r>
        <w:rPr>
          <w:b/>
          <w:bCs/>
        </w:rPr>
        <w:t>4</w:t>
      </w:r>
      <w:r>
        <w:t>. Obywatelstwo .......................................................................................................................</w:t>
      </w:r>
    </w:p>
    <w:p w:rsidR="00E0782F" w:rsidRDefault="00E0782F" w:rsidP="00A73FAF">
      <w:r>
        <w:rPr>
          <w:b/>
          <w:bCs/>
        </w:rPr>
        <w:t>5.</w:t>
      </w:r>
      <w:r>
        <w:t xml:space="preserve"> Miejsce zamieszkania (adres do korespondencji) 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/>
    <w:p w:rsidR="00E0782F" w:rsidRDefault="00E0782F" w:rsidP="00A73FAF">
      <w:pPr>
        <w:rPr>
          <w:b/>
        </w:rPr>
      </w:pPr>
      <w:r>
        <w:rPr>
          <w:b/>
        </w:rPr>
        <w:t>5a</w:t>
      </w:r>
      <w:r>
        <w:t xml:space="preserve">. </w:t>
      </w:r>
      <w:r>
        <w:rPr>
          <w:bCs/>
        </w:rPr>
        <w:t>Adres e-mail : …………………………………</w:t>
      </w:r>
    </w:p>
    <w:p w:rsidR="00E0782F" w:rsidRDefault="00E0782F" w:rsidP="00A73FAF">
      <w:pPr>
        <w:rPr>
          <w:bCs/>
        </w:rPr>
      </w:pPr>
    </w:p>
    <w:p w:rsidR="00E0782F" w:rsidRDefault="00E0782F" w:rsidP="00A73FAF">
      <w:pPr>
        <w:rPr>
          <w:bCs/>
        </w:rPr>
      </w:pPr>
      <w:r>
        <w:rPr>
          <w:b/>
          <w:bCs/>
        </w:rPr>
        <w:t>5b</w:t>
      </w:r>
      <w:r>
        <w:rPr>
          <w:bCs/>
        </w:rPr>
        <w:t>. Numer telefonu kontaktowego: (kom. lub stacjonarnego)………………………………</w:t>
      </w:r>
    </w:p>
    <w:p w:rsidR="00E0782F" w:rsidRDefault="00E0782F" w:rsidP="00A73FAF"/>
    <w:p w:rsidR="00E0782F" w:rsidRDefault="00E0782F" w:rsidP="00A73FAF">
      <w:r>
        <w:rPr>
          <w:b/>
          <w:bCs/>
        </w:rPr>
        <w:t>6</w:t>
      </w:r>
      <w:r>
        <w:t>. Wykształcenie .......................................................................................................................</w:t>
      </w:r>
    </w:p>
    <w:p w:rsidR="00E0782F" w:rsidRDefault="00E0782F" w:rsidP="00A73FAF">
      <w:pPr>
        <w:jc w:val="center"/>
        <w:rPr>
          <w:sz w:val="16"/>
        </w:rPr>
      </w:pPr>
      <w:r>
        <w:rPr>
          <w:sz w:val="16"/>
        </w:rPr>
        <w:t>(nazwa szkoły i rok jej ukończenia)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/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jc w:val="center"/>
        <w:rPr>
          <w:sz w:val="16"/>
        </w:rPr>
      </w:pPr>
      <w:r>
        <w:rPr>
          <w:sz w:val="16"/>
        </w:rPr>
        <w:t>(zawód, specjalność, stopień naukowy, tytuł zawodowy, tytuł naukowy)</w:t>
      </w:r>
    </w:p>
    <w:p w:rsidR="00E0782F" w:rsidRDefault="00E0782F" w:rsidP="00A73FAF">
      <w:pPr>
        <w:jc w:val="center"/>
        <w:rPr>
          <w:sz w:val="16"/>
        </w:rPr>
      </w:pPr>
    </w:p>
    <w:p w:rsidR="00E0782F" w:rsidRDefault="00E0782F" w:rsidP="00A73FAF">
      <w:r>
        <w:rPr>
          <w:b/>
          <w:bCs/>
        </w:rPr>
        <w:t>7.</w:t>
      </w:r>
      <w:r>
        <w:t xml:space="preserve"> Wykształcenie uzupełniające 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jc w:val="center"/>
        <w:rPr>
          <w:sz w:val="16"/>
        </w:rPr>
      </w:pPr>
      <w:r>
        <w:rPr>
          <w:sz w:val="16"/>
        </w:rPr>
        <w:t>(kursy, studia podyplomowe, data ukończenia nauki lub data rozpoczęcia nauki w przypadku jej trwania)</w:t>
      </w:r>
    </w:p>
    <w:p w:rsidR="00E0782F" w:rsidRDefault="00E0782F" w:rsidP="00A73FAF">
      <w:pPr>
        <w:jc w:val="center"/>
        <w:rPr>
          <w:sz w:val="16"/>
        </w:rPr>
      </w:pPr>
    </w:p>
    <w:p w:rsidR="00E0782F" w:rsidRDefault="00E0782F" w:rsidP="00A73FAF">
      <w:r>
        <w:rPr>
          <w:b/>
          <w:bCs/>
        </w:rPr>
        <w:t>8.</w:t>
      </w:r>
      <w:r>
        <w:t xml:space="preserve"> Przebieg dotychczasowego zatrudnienia 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rPr>
          <w:sz w:val="16"/>
        </w:rPr>
      </w:pPr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rPr>
          <w:sz w:val="16"/>
        </w:rPr>
      </w:pPr>
      <w:r>
        <w:t>………………………………………………………………………………………………….</w:t>
      </w:r>
    </w:p>
    <w:p w:rsidR="00E0782F" w:rsidRDefault="00E0782F" w:rsidP="00A73FAF">
      <w:pPr>
        <w:ind w:firstLine="708"/>
        <w:rPr>
          <w:sz w:val="16"/>
        </w:rPr>
      </w:pPr>
      <w:r>
        <w:rPr>
          <w:sz w:val="16"/>
        </w:rPr>
        <w:t>(wskazać okresy zatrudnienia u kolejnych pracodawców oraz zajmowane stanowiska pracy)</w:t>
      </w:r>
    </w:p>
    <w:p w:rsidR="00E0782F" w:rsidRDefault="00E0782F" w:rsidP="00A73FAF">
      <w:pPr>
        <w:jc w:val="center"/>
        <w:rPr>
          <w:sz w:val="16"/>
        </w:rPr>
      </w:pPr>
    </w:p>
    <w:p w:rsidR="00E0782F" w:rsidRDefault="00E0782F" w:rsidP="00A73FAF">
      <w:pPr>
        <w:jc w:val="center"/>
        <w:rPr>
          <w:sz w:val="16"/>
        </w:rPr>
      </w:pPr>
    </w:p>
    <w:p w:rsidR="00E0782F" w:rsidRDefault="00E0782F" w:rsidP="00A73FAF">
      <w:r>
        <w:rPr>
          <w:b/>
          <w:bCs/>
        </w:rPr>
        <w:t>9.</w:t>
      </w:r>
      <w:r>
        <w:t xml:space="preserve"> Dodatkowe uprawnienia, umiejętności, zainteresowania 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rPr>
          <w:sz w:val="16"/>
        </w:rPr>
      </w:pPr>
      <w:r>
        <w:t>...................................................................................................................................................</w:t>
      </w:r>
    </w:p>
    <w:p w:rsidR="00E0782F" w:rsidRDefault="00E0782F" w:rsidP="00A73FAF">
      <w:pPr>
        <w:jc w:val="center"/>
        <w:rPr>
          <w:sz w:val="16"/>
        </w:rPr>
      </w:pPr>
      <w:r>
        <w:rPr>
          <w:sz w:val="16"/>
        </w:rPr>
        <w:t>(np. stopień znajomości języków obcych, prawo jazdy, obsługa komputera)</w:t>
      </w:r>
    </w:p>
    <w:p w:rsidR="00E0782F" w:rsidRDefault="00E0782F" w:rsidP="00A73FAF">
      <w:pPr>
        <w:jc w:val="center"/>
        <w:rPr>
          <w:sz w:val="16"/>
        </w:rPr>
      </w:pPr>
    </w:p>
    <w:p w:rsidR="00E0782F" w:rsidRDefault="00E0782F" w:rsidP="00A73FAF"/>
    <w:p w:rsidR="00E0782F" w:rsidRDefault="00E0782F" w:rsidP="00A73FAF">
      <w:r>
        <w:rPr>
          <w:b/>
          <w:bCs/>
        </w:rPr>
        <w:t>10</w:t>
      </w:r>
      <w:r>
        <w:t>. Oświadczam, że dane zawarte w pkt 1-4 są zgodne z dowodem                                     osobistym seria.................. nr ........................ wydanym przez ...............................................</w:t>
      </w:r>
    </w:p>
    <w:p w:rsidR="00E0782F" w:rsidRDefault="00E0782F" w:rsidP="00A73FAF">
      <w:r>
        <w:t>lub inny dowód tożsamości ......................................................................................................</w:t>
      </w:r>
    </w:p>
    <w:p w:rsidR="00E0782F" w:rsidRDefault="00E0782F" w:rsidP="00A73FAF"/>
    <w:p w:rsidR="00E0782F" w:rsidRDefault="00E0782F" w:rsidP="00A73FAF"/>
    <w:p w:rsidR="00E0782F" w:rsidRDefault="00E0782F" w:rsidP="00A73FAF">
      <w:r>
        <w:t>................................................</w:t>
      </w:r>
    </w:p>
    <w:p w:rsidR="00E0782F" w:rsidRDefault="00E0782F" w:rsidP="00A73FAF">
      <w:pPr>
        <w:rPr>
          <w:sz w:val="16"/>
        </w:rPr>
      </w:pPr>
      <w:r>
        <w:rPr>
          <w:sz w:val="16"/>
        </w:rPr>
        <w:t xml:space="preserve">               (miejscowość i data)</w:t>
      </w:r>
    </w:p>
    <w:p w:rsidR="00E0782F" w:rsidRDefault="00E0782F" w:rsidP="00A73FAF">
      <w:pPr>
        <w:ind w:left="5664" w:firstLine="6"/>
        <w:rPr>
          <w:sz w:val="16"/>
        </w:rPr>
      </w:pPr>
      <w:r>
        <w:t xml:space="preserve">................................................             </w:t>
      </w:r>
      <w:r>
        <w:rPr>
          <w:sz w:val="16"/>
        </w:rPr>
        <w:t>(podpis osoby ubiegającej się o zatrudnienie)</w:t>
      </w:r>
    </w:p>
    <w:p w:rsidR="00E0782F" w:rsidRDefault="00E0782F" w:rsidP="00A73FAF">
      <w:pPr>
        <w:ind w:left="5664" w:firstLine="6"/>
        <w:rPr>
          <w:sz w:val="16"/>
        </w:rPr>
      </w:pPr>
    </w:p>
    <w:p w:rsidR="00E0782F" w:rsidRDefault="00E0782F" w:rsidP="00A73FAF">
      <w:pPr>
        <w:rPr>
          <w:sz w:val="16"/>
        </w:rPr>
      </w:pPr>
    </w:p>
    <w:p w:rsidR="00E0782F" w:rsidRDefault="00E0782F" w:rsidP="00A73FAF">
      <w:pPr>
        <w:ind w:left="5664" w:firstLine="6"/>
        <w:rPr>
          <w:sz w:val="16"/>
        </w:rPr>
      </w:pPr>
    </w:p>
    <w:p w:rsidR="00E0782F" w:rsidRDefault="00E0782F" w:rsidP="00A73FAF">
      <w:pPr>
        <w:ind w:left="5664" w:firstLine="6"/>
        <w:rPr>
          <w:sz w:val="16"/>
        </w:rPr>
      </w:pPr>
    </w:p>
    <w:p w:rsidR="00E0782F" w:rsidRDefault="00E0782F" w:rsidP="00A73FAF">
      <w:pPr>
        <w:jc w:val="both"/>
      </w:pPr>
      <w:r>
        <w:tab/>
      </w:r>
      <w:r>
        <w:rPr>
          <w:sz w:val="16"/>
        </w:rPr>
        <w:t xml:space="preserve">*) Właściwe podkreślić.                                                                                                         </w:t>
      </w:r>
      <w:r>
        <w:tab/>
      </w:r>
      <w:r>
        <w:tab/>
      </w:r>
      <w:r>
        <w:tab/>
      </w:r>
      <w:bookmarkStart w:id="0" w:name="_GoBack"/>
      <w:bookmarkEnd w:id="0"/>
    </w:p>
    <w:p w:rsidR="00E0782F" w:rsidRDefault="00E0782F"/>
    <w:sectPr w:rsidR="00E0782F" w:rsidSect="00A73FA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263"/>
    <w:rsid w:val="001C26C0"/>
    <w:rsid w:val="005D4263"/>
    <w:rsid w:val="00A73FAF"/>
    <w:rsid w:val="00B346CD"/>
    <w:rsid w:val="00B634EE"/>
    <w:rsid w:val="00DF39E8"/>
    <w:rsid w:val="00E0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73FA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73FAF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683</Words>
  <Characters>4102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</dc:title>
  <dc:subject/>
  <dc:creator>P C</dc:creator>
  <cp:keywords/>
  <dc:description/>
  <cp:lastModifiedBy>Marta</cp:lastModifiedBy>
  <cp:revision>2</cp:revision>
  <dcterms:created xsi:type="dcterms:W3CDTF">2011-08-11T08:14:00Z</dcterms:created>
  <dcterms:modified xsi:type="dcterms:W3CDTF">2011-08-11T08:14:00Z</dcterms:modified>
</cp:coreProperties>
</file>